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35" w:rsidRPr="0020426F" w:rsidRDefault="004D0C35" w:rsidP="004D0C35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A.</w:t>
      </w:r>
    </w:p>
    <w:p w:rsidR="000466A4" w:rsidRPr="0020426F" w:rsidRDefault="000466A4" w:rsidP="000466A4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Reforming teacher/principal/ school leader certification, recertification, licensing, or preparation program standards and approval processes.</w:t>
      </w:r>
    </w:p>
    <w:p w:rsidR="0020426F" w:rsidRDefault="0020426F" w:rsidP="004D0C35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</w:p>
    <w:p w:rsidR="0020426F" w:rsidRDefault="0020426F" w:rsidP="004D0C35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</w:p>
    <w:p w:rsidR="0020426F" w:rsidRDefault="0020426F" w:rsidP="004D0C35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</w:p>
    <w:p w:rsidR="004D0C35" w:rsidRPr="0020426F" w:rsidRDefault="004D0C35" w:rsidP="004D0C35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lastRenderedPageBreak/>
        <w:t>B.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Supporting the design and implementation of teacher, principal, or other school leader evaluation and support systems or tools for such systems.</w:t>
      </w:r>
    </w:p>
    <w:p w:rsidR="000466A4" w:rsidRPr="0020426F" w:rsidRDefault="000466A4" w:rsidP="000466A4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br w:type="page"/>
      </w:r>
    </w:p>
    <w:p w:rsidR="004D0C35" w:rsidRPr="0020426F" w:rsidRDefault="004D0C35" w:rsidP="004D0C35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lastRenderedPageBreak/>
        <w:t>C.</w:t>
      </w:r>
    </w:p>
    <w:p w:rsidR="004D0C35" w:rsidRPr="0020426F" w:rsidRDefault="000466A4" w:rsidP="004D0C35">
      <w:pPr>
        <w:spacing w:after="0" w:line="276" w:lineRule="auto"/>
        <w:ind w:left="-180" w:right="-107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Developing and providing training on how to assess teacher/leader performance, provide useful/</w:t>
      </w:r>
      <w:r w:rsidR="004D0C35" w:rsidRPr="0020426F">
        <w:rPr>
          <w:rFonts w:ascii="Arial" w:hAnsi="Arial" w:cs="Arial"/>
          <w:b/>
          <w:color w:val="000000"/>
          <w:sz w:val="36"/>
          <w:szCs w:val="36"/>
          <w:lang w:val="en"/>
        </w:rPr>
        <w:t xml:space="preserve"> </w:t>
      </w: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timely feedback, and use results to make decision</w:t>
      </w:r>
      <w:r w:rsidR="004D0C35"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s</w:t>
      </w: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 xml:space="preserve"> about professional development and personnel </w:t>
      </w:r>
      <w:bookmarkStart w:id="0" w:name="_GoBack"/>
      <w:bookmarkEnd w:id="0"/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decisions.</w:t>
      </w:r>
    </w:p>
    <w:p w:rsidR="004D0C35" w:rsidRPr="0020426F" w:rsidRDefault="004D0C35" w:rsidP="004D0C35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lastRenderedPageBreak/>
        <w:t>D.</w:t>
      </w:r>
    </w:p>
    <w:p w:rsid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 xml:space="preserve">Strategies that provide incentives </w:t>
      </w:r>
    </w:p>
    <w:p w:rsid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to recruit and retain teachers in high-need acad</w:t>
      </w:r>
      <w:r w:rsidR="0020426F">
        <w:rPr>
          <w:rFonts w:ascii="Arial" w:hAnsi="Arial" w:cs="Arial"/>
          <w:b/>
          <w:color w:val="000000"/>
          <w:sz w:val="36"/>
          <w:szCs w:val="36"/>
          <w:lang w:val="en"/>
        </w:rPr>
        <w:t xml:space="preserve">emic subjects </w:t>
      </w:r>
    </w:p>
    <w:p w:rsidR="004D0C35" w:rsidRPr="0020426F" w:rsidRDefault="004D0C35" w:rsidP="0020426F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and</w:t>
      </w:r>
      <w:r w:rsidR="0020426F">
        <w:rPr>
          <w:rFonts w:ascii="Arial" w:hAnsi="Arial" w:cs="Arial"/>
          <w:b/>
          <w:color w:val="000000"/>
          <w:sz w:val="36"/>
          <w:szCs w:val="36"/>
          <w:lang w:val="en"/>
        </w:rPr>
        <w:t xml:space="preserve"> </w:t>
      </w: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in low-income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schools and school districts.</w:t>
      </w: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br w:type="page"/>
      </w:r>
    </w:p>
    <w:p w:rsidR="004D0C35" w:rsidRPr="0020426F" w:rsidRDefault="004D0C35" w:rsidP="003A08D4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lastRenderedPageBreak/>
        <w:t>E.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Supporting teacher, principal, or other school leader induction and mentoring programs that are evidence-based.</w:t>
      </w: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br w:type="page"/>
      </w:r>
    </w:p>
    <w:p w:rsidR="004D0C35" w:rsidRPr="0020426F" w:rsidRDefault="004D0C35" w:rsidP="003A08D4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lastRenderedPageBreak/>
        <w:t>F.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Providing assistance for the development and implementation of high-quality professional development programs for principals.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br w:type="page"/>
      </w:r>
    </w:p>
    <w:p w:rsidR="004D0C35" w:rsidRPr="0020426F" w:rsidRDefault="004D0C35" w:rsidP="003A08D4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lastRenderedPageBreak/>
        <w:t>G.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Supporting efforts to train teachers, principals, or other school leaders to effectively integrate technology into curricula and instruction.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br w:type="page"/>
      </w:r>
    </w:p>
    <w:p w:rsidR="004D0C35" w:rsidRPr="0020426F" w:rsidRDefault="004D0C35" w:rsidP="004D0C35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lastRenderedPageBreak/>
        <w:t>H.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Supporting the instructional services provided by effective school library programs.</w:t>
      </w: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br w:type="page"/>
      </w:r>
    </w:p>
    <w:p w:rsidR="004D0C35" w:rsidRPr="0020426F" w:rsidRDefault="004D0C35" w:rsidP="004D0C35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lastRenderedPageBreak/>
        <w:t>I.</w:t>
      </w:r>
    </w:p>
    <w:p w:rsidR="000466A4" w:rsidRPr="0020426F" w:rsidRDefault="000466A4" w:rsidP="004D0C35">
      <w:pPr>
        <w:spacing w:after="0" w:line="276" w:lineRule="auto"/>
        <w:ind w:left="-180" w:right="-197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Developing strategies that provide teachers, principals, or other school leaders with the skills, credentials, or certifications needed to educate all students through early college</w:t>
      </w:r>
      <w:r w:rsidR="003A08D4"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,</w:t>
      </w: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 xml:space="preserve"> high school or dual enrollment programs.</w:t>
      </w:r>
    </w:p>
    <w:p w:rsidR="0020426F" w:rsidRDefault="0020426F" w:rsidP="003A08D4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</w:p>
    <w:p w:rsidR="004D0C35" w:rsidRPr="0020426F" w:rsidRDefault="004D0C35" w:rsidP="003A08D4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lastRenderedPageBreak/>
        <w:t>J.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Providing training for all school personnel regarding how to prevent and recognize child sexual abuse.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br w:type="page"/>
      </w:r>
    </w:p>
    <w:p w:rsidR="004D0C35" w:rsidRPr="0020426F" w:rsidRDefault="004D0C35" w:rsidP="003A08D4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lastRenderedPageBreak/>
        <w:t>K.</w:t>
      </w:r>
    </w:p>
    <w:p w:rsid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Supporting and developing efforts</w:t>
      </w:r>
    </w:p>
    <w:p w:rsidR="000466A4" w:rsidRPr="0020426F" w:rsidRDefault="000466A4" w:rsidP="0020426F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 xml:space="preserve"> to train teachers on the appropriate use of student data to ensure that individual student privacy is protected.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br w:type="page"/>
      </w:r>
    </w:p>
    <w:p w:rsidR="004D0C35" w:rsidRPr="0020426F" w:rsidRDefault="004D0C35" w:rsidP="004D0C35">
      <w:pPr>
        <w:spacing w:after="0" w:line="276" w:lineRule="auto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lastRenderedPageBreak/>
        <w:t>L.</w:t>
      </w:r>
    </w:p>
    <w:p w:rsidR="000466A4" w:rsidRPr="0020426F" w:rsidRDefault="000466A4" w:rsidP="004D0C35">
      <w:pPr>
        <w:spacing w:after="0" w:line="276" w:lineRule="auto"/>
        <w:jc w:val="center"/>
        <w:rPr>
          <w:rFonts w:ascii="Arial" w:hAnsi="Arial" w:cs="Arial"/>
          <w:b/>
          <w:color w:val="000000"/>
          <w:sz w:val="36"/>
          <w:szCs w:val="36"/>
          <w:lang w:val="en"/>
        </w:rPr>
      </w:pPr>
      <w:r w:rsidRPr="0020426F">
        <w:rPr>
          <w:rFonts w:ascii="Arial" w:hAnsi="Arial" w:cs="Arial"/>
          <w:b/>
          <w:color w:val="000000"/>
          <w:sz w:val="36"/>
          <w:szCs w:val="36"/>
          <w:lang w:val="en"/>
        </w:rPr>
        <w:t>Supporting opportunities to participate in joint efforts to address the transition to elementary school.</w:t>
      </w:r>
    </w:p>
    <w:sectPr w:rsidR="000466A4" w:rsidRPr="0020426F" w:rsidSect="00F47732">
      <w:pgSz w:w="7200" w:h="4320" w:orient="landscape" w:code="258"/>
      <w:pgMar w:top="432" w:right="432" w:bottom="86" w:left="432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32" w:rsidRDefault="00F47732" w:rsidP="000466A4">
      <w:pPr>
        <w:spacing w:after="0" w:line="240" w:lineRule="auto"/>
      </w:pPr>
      <w:r>
        <w:separator/>
      </w:r>
    </w:p>
  </w:endnote>
  <w:endnote w:type="continuationSeparator" w:id="0">
    <w:p w:rsidR="00F47732" w:rsidRDefault="00F47732" w:rsidP="0004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32" w:rsidRDefault="00F47732" w:rsidP="000466A4">
      <w:pPr>
        <w:spacing w:after="0" w:line="240" w:lineRule="auto"/>
      </w:pPr>
      <w:r>
        <w:separator/>
      </w:r>
    </w:p>
  </w:footnote>
  <w:footnote w:type="continuationSeparator" w:id="0">
    <w:p w:rsidR="00F47732" w:rsidRDefault="00F47732" w:rsidP="00046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A4"/>
    <w:rsid w:val="000466A4"/>
    <w:rsid w:val="00166880"/>
    <w:rsid w:val="0020426F"/>
    <w:rsid w:val="003A08D4"/>
    <w:rsid w:val="004D0C35"/>
    <w:rsid w:val="008621CB"/>
    <w:rsid w:val="009346EB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C01A"/>
  <w15:chartTrackingRefBased/>
  <w15:docId w15:val="{85E1DF6A-8DE6-472A-933C-80EE6113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A4"/>
  </w:style>
  <w:style w:type="paragraph" w:styleId="Footer">
    <w:name w:val="footer"/>
    <w:basedOn w:val="Normal"/>
    <w:link w:val="FooterChar"/>
    <w:uiPriority w:val="99"/>
    <w:unhideWhenUsed/>
    <w:rsid w:val="00046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A4"/>
  </w:style>
  <w:style w:type="paragraph" w:styleId="BalloonText">
    <w:name w:val="Balloon Text"/>
    <w:basedOn w:val="Normal"/>
    <w:link w:val="BalloonTextChar"/>
    <w:uiPriority w:val="99"/>
    <w:semiHidden/>
    <w:unhideWhenUsed/>
    <w:rsid w:val="00934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D491-5129-446D-8B88-14705F59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19272DDF</Template>
  <TotalTime>54</TotalTime>
  <Pages>12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deborah.frison</dc:creator>
  <cp:keywords/>
  <dc:description/>
  <cp:lastModifiedBy>Deborah Frison</cp:lastModifiedBy>
  <cp:revision>4</cp:revision>
  <cp:lastPrinted>2017-04-03T14:39:00Z</cp:lastPrinted>
  <dcterms:created xsi:type="dcterms:W3CDTF">2017-04-02T20:37:00Z</dcterms:created>
  <dcterms:modified xsi:type="dcterms:W3CDTF">2017-04-03T14:48:00Z</dcterms:modified>
</cp:coreProperties>
</file>